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85" w:rsidRPr="00960821" w:rsidRDefault="00346685" w:rsidP="0096082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960821">
        <w:rPr>
          <w:rFonts w:ascii="方正小标宋_GBK" w:eastAsia="方正小标宋_GBK" w:hint="eastAsia"/>
          <w:sz w:val="44"/>
          <w:szCs w:val="44"/>
        </w:rPr>
        <w:t>四川工业科技学院</w:t>
      </w:r>
    </w:p>
    <w:p w:rsidR="00346685" w:rsidRDefault="00346685" w:rsidP="0096082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960821">
        <w:rPr>
          <w:rFonts w:ascii="方正小标宋_GBK" w:eastAsia="方正小标宋_GBK" w:hint="eastAsia"/>
          <w:sz w:val="44"/>
          <w:szCs w:val="44"/>
        </w:rPr>
        <w:t>关于</w:t>
      </w:r>
      <w:r w:rsidRPr="00960821">
        <w:rPr>
          <w:rFonts w:ascii="方正小标宋_GBK" w:eastAsia="方正小标宋_GBK"/>
          <w:sz w:val="44"/>
          <w:szCs w:val="44"/>
        </w:rPr>
        <w:t>2015</w:t>
      </w:r>
      <w:r w:rsidRPr="00960821">
        <w:rPr>
          <w:rFonts w:ascii="方正小标宋_GBK" w:eastAsia="方正小标宋_GBK" w:hint="eastAsia"/>
          <w:sz w:val="44"/>
          <w:szCs w:val="44"/>
        </w:rPr>
        <w:t>年教师节优秀教职工</w:t>
      </w:r>
    </w:p>
    <w:p w:rsidR="00346685" w:rsidRPr="00960821" w:rsidRDefault="00346685" w:rsidP="0096082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960821">
        <w:rPr>
          <w:rFonts w:ascii="方正小标宋_GBK" w:eastAsia="方正小标宋_GBK" w:hint="eastAsia"/>
          <w:sz w:val="44"/>
          <w:szCs w:val="44"/>
        </w:rPr>
        <w:t>拟表彰对象的公示</w:t>
      </w:r>
    </w:p>
    <w:p w:rsidR="00346685" w:rsidRPr="00253842" w:rsidRDefault="00346685" w:rsidP="00511611">
      <w:pPr>
        <w:jc w:val="left"/>
        <w:rPr>
          <w:rFonts w:ascii="仿宋_GB2312" w:eastAsia="仿宋_GB2312"/>
          <w:sz w:val="32"/>
          <w:szCs w:val="32"/>
        </w:rPr>
      </w:pPr>
    </w:p>
    <w:p w:rsidR="00346685" w:rsidRPr="00253842" w:rsidRDefault="00346685" w:rsidP="00960821">
      <w:pPr>
        <w:spacing w:line="600" w:lineRule="exact"/>
        <w:rPr>
          <w:rFonts w:ascii="仿宋_GB2312" w:eastAsia="仿宋_GB2312"/>
          <w:sz w:val="32"/>
          <w:szCs w:val="32"/>
        </w:rPr>
      </w:pPr>
      <w:r w:rsidRPr="00253842">
        <w:rPr>
          <w:rFonts w:ascii="仿宋_GB2312" w:eastAsia="仿宋_GB2312" w:hint="eastAsia"/>
          <w:sz w:val="32"/>
          <w:szCs w:val="32"/>
        </w:rPr>
        <w:t>校内各单位：</w:t>
      </w:r>
    </w:p>
    <w:p w:rsidR="00346685" w:rsidRDefault="00346685" w:rsidP="00F7189E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53842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学校《</w:t>
      </w:r>
      <w:r w:rsidRPr="00253842">
        <w:rPr>
          <w:rFonts w:ascii="仿宋_GB2312" w:eastAsia="仿宋_GB2312" w:hint="eastAsia"/>
          <w:sz w:val="32"/>
          <w:szCs w:val="32"/>
        </w:rPr>
        <w:t>优秀教师</w:t>
      </w:r>
      <w:r>
        <w:rPr>
          <w:rFonts w:ascii="仿宋_GB2312" w:eastAsia="仿宋_GB2312" w:hint="eastAsia"/>
          <w:sz w:val="32"/>
          <w:szCs w:val="32"/>
        </w:rPr>
        <w:t>、优秀教育工作者、优秀辅导员评选条件及办法》和《</w:t>
      </w:r>
      <w:r w:rsidRPr="00253842">
        <w:rPr>
          <w:rFonts w:ascii="仿宋_GB2312" w:eastAsia="仿宋_GB2312" w:hint="eastAsia"/>
          <w:sz w:val="32"/>
          <w:szCs w:val="32"/>
        </w:rPr>
        <w:t>关于开展</w:t>
      </w:r>
      <w:r w:rsidRPr="00253842">
        <w:rPr>
          <w:rFonts w:ascii="仿宋_GB2312" w:eastAsia="仿宋_GB2312"/>
          <w:sz w:val="32"/>
          <w:szCs w:val="32"/>
        </w:rPr>
        <w:t>2015</w:t>
      </w:r>
      <w:r w:rsidRPr="00253842">
        <w:rPr>
          <w:rFonts w:ascii="仿宋_GB2312" w:eastAsia="仿宋_GB2312" w:hint="eastAsia"/>
          <w:sz w:val="32"/>
          <w:szCs w:val="32"/>
        </w:rPr>
        <w:t>年教师节表彰工作的通知》的相关规定，</w:t>
      </w:r>
      <w:r w:rsidRPr="00A93A2A">
        <w:rPr>
          <w:rFonts w:ascii="仿宋_GB2312" w:eastAsia="仿宋_GB2312" w:hint="eastAsia"/>
          <w:sz w:val="32"/>
          <w:szCs w:val="32"/>
        </w:rPr>
        <w:t>在民主推荐和广泛征求意见的基础上</w:t>
      </w:r>
      <w:r w:rsidRPr="00253842">
        <w:rPr>
          <w:rFonts w:ascii="仿宋_GB2312" w:eastAsia="仿宋_GB2312" w:hint="eastAsia"/>
          <w:sz w:val="32"/>
          <w:szCs w:val="32"/>
        </w:rPr>
        <w:t>，拟推选出优秀教师</w:t>
      </w:r>
      <w:r>
        <w:rPr>
          <w:rFonts w:ascii="仿宋_GB2312" w:eastAsia="仿宋_GB2312" w:hint="eastAsia"/>
          <w:sz w:val="32"/>
          <w:szCs w:val="32"/>
        </w:rPr>
        <w:t>、</w:t>
      </w:r>
      <w:r w:rsidRPr="00253842">
        <w:rPr>
          <w:rFonts w:ascii="仿宋_GB2312" w:eastAsia="仿宋_GB2312" w:hint="eastAsia"/>
          <w:sz w:val="32"/>
          <w:szCs w:val="32"/>
        </w:rPr>
        <w:t>优秀辅导员</w:t>
      </w:r>
      <w:r>
        <w:rPr>
          <w:rFonts w:ascii="仿宋_GB2312" w:eastAsia="仿宋_GB2312" w:hint="eastAsia"/>
          <w:sz w:val="32"/>
          <w:szCs w:val="32"/>
        </w:rPr>
        <w:t>和</w:t>
      </w:r>
      <w:r w:rsidRPr="00253842">
        <w:rPr>
          <w:rFonts w:ascii="仿宋_GB2312" w:eastAsia="仿宋_GB2312" w:hint="eastAsia"/>
          <w:sz w:val="32"/>
          <w:szCs w:val="32"/>
        </w:rPr>
        <w:t>优秀教育工作者</w:t>
      </w:r>
      <w:r>
        <w:rPr>
          <w:rFonts w:ascii="仿宋_GB2312" w:eastAsia="仿宋_GB2312" w:hint="eastAsia"/>
          <w:sz w:val="32"/>
          <w:szCs w:val="32"/>
        </w:rPr>
        <w:t>共计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人（见附件）</w:t>
      </w:r>
      <w:r w:rsidRPr="00253842">
        <w:rPr>
          <w:rFonts w:ascii="仿宋_GB2312" w:eastAsia="仿宋_GB2312" w:hint="eastAsia"/>
          <w:sz w:val="32"/>
          <w:szCs w:val="32"/>
        </w:rPr>
        <w:t>，现予公示，公示</w:t>
      </w:r>
      <w:r>
        <w:rPr>
          <w:rFonts w:ascii="仿宋_GB2312" w:eastAsia="仿宋_GB2312" w:hint="eastAsia"/>
          <w:sz w:val="32"/>
          <w:szCs w:val="32"/>
        </w:rPr>
        <w:t>期为即日起五个工作日</w:t>
      </w:r>
      <w:r w:rsidRPr="00253842">
        <w:rPr>
          <w:rFonts w:ascii="仿宋_GB2312" w:eastAsia="仿宋_GB2312" w:hint="eastAsia"/>
          <w:sz w:val="32"/>
          <w:szCs w:val="32"/>
        </w:rPr>
        <w:t>。如有异议，请以书面的形式客观真实地向人事处反映。</w:t>
      </w:r>
    </w:p>
    <w:p w:rsidR="00346685" w:rsidRPr="00253842" w:rsidRDefault="00346685" w:rsidP="00F7189E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346685" w:rsidRDefault="00346685" w:rsidP="00F7189E">
      <w:pPr>
        <w:spacing w:line="600" w:lineRule="exact"/>
        <w:ind w:firstLineChars="200" w:firstLine="31680"/>
        <w:rPr>
          <w:rFonts w:ascii="仿宋_GB2312" w:eastAsia="仿宋_GB2312" w:hAnsi="仿宋_GB2312"/>
          <w:bCs/>
          <w:sz w:val="32"/>
          <w:szCs w:val="32"/>
        </w:rPr>
      </w:pPr>
      <w:r w:rsidRPr="00253842">
        <w:rPr>
          <w:rFonts w:ascii="仿宋_GB2312" w:eastAsia="仿宋_GB2312" w:hAnsi="仿宋_GB2312" w:hint="eastAsia"/>
          <w:bCs/>
          <w:sz w:val="32"/>
          <w:szCs w:val="32"/>
        </w:rPr>
        <w:t>附件：四川工业科技学院</w:t>
      </w:r>
      <w:r w:rsidRPr="00253842">
        <w:rPr>
          <w:rFonts w:ascii="仿宋_GB2312" w:eastAsia="仿宋_GB2312" w:hAnsi="仿宋_GB2312"/>
          <w:bCs/>
          <w:sz w:val="32"/>
          <w:szCs w:val="32"/>
        </w:rPr>
        <w:t>2015</w:t>
      </w:r>
      <w:r w:rsidRPr="00253842">
        <w:rPr>
          <w:rFonts w:ascii="仿宋_GB2312" w:eastAsia="仿宋_GB2312" w:hAnsi="仿宋_GB2312" w:hint="eastAsia"/>
          <w:bCs/>
          <w:sz w:val="32"/>
          <w:szCs w:val="32"/>
        </w:rPr>
        <w:t>年教师节拟表彰优秀教职工公示名单</w:t>
      </w:r>
    </w:p>
    <w:p w:rsidR="00346685" w:rsidRDefault="00346685" w:rsidP="00F7189E">
      <w:pPr>
        <w:spacing w:line="600" w:lineRule="exact"/>
        <w:ind w:firstLineChars="200" w:firstLine="31680"/>
        <w:rPr>
          <w:rFonts w:ascii="仿宋_GB2312" w:eastAsia="仿宋_GB2312" w:hAnsi="仿宋_GB2312"/>
          <w:bCs/>
          <w:sz w:val="32"/>
          <w:szCs w:val="32"/>
        </w:rPr>
      </w:pPr>
    </w:p>
    <w:p w:rsidR="00346685" w:rsidRDefault="00346685" w:rsidP="00F7189E">
      <w:pPr>
        <w:spacing w:line="600" w:lineRule="exact"/>
        <w:ind w:firstLineChars="200" w:firstLine="31680"/>
        <w:rPr>
          <w:rFonts w:ascii="仿宋_GB2312" w:eastAsia="仿宋_GB2312" w:hAnsi="仿宋_GB2312"/>
          <w:bCs/>
          <w:sz w:val="32"/>
          <w:szCs w:val="32"/>
        </w:rPr>
      </w:pPr>
    </w:p>
    <w:p w:rsidR="00346685" w:rsidRPr="00253842" w:rsidRDefault="00346685" w:rsidP="00F7189E">
      <w:pPr>
        <w:spacing w:line="600" w:lineRule="exact"/>
        <w:ind w:firstLineChars="200" w:firstLine="31680"/>
        <w:rPr>
          <w:rFonts w:ascii="仿宋_GB2312" w:eastAsia="仿宋_GB2312" w:hAnsi="仿宋_GB2312"/>
          <w:bCs/>
          <w:sz w:val="32"/>
          <w:szCs w:val="32"/>
        </w:rPr>
      </w:pPr>
    </w:p>
    <w:p w:rsidR="00346685" w:rsidRPr="00253842" w:rsidRDefault="00346685" w:rsidP="00F7189E">
      <w:pPr>
        <w:spacing w:line="600" w:lineRule="exact"/>
        <w:ind w:right="320" w:firstLineChars="1500" w:firstLine="31680"/>
        <w:rPr>
          <w:rFonts w:ascii="仿宋_GB2312" w:eastAsia="仿宋_GB2312" w:hAnsi="仿宋_GB2312"/>
          <w:bCs/>
          <w:sz w:val="32"/>
          <w:szCs w:val="32"/>
        </w:rPr>
      </w:pPr>
      <w:r w:rsidRPr="00253842">
        <w:rPr>
          <w:rFonts w:ascii="仿宋_GB2312" w:eastAsia="仿宋_GB2312" w:hAnsi="仿宋_GB2312" w:hint="eastAsia"/>
          <w:bCs/>
          <w:sz w:val="32"/>
          <w:szCs w:val="32"/>
        </w:rPr>
        <w:t>四川工业科技学院</w:t>
      </w:r>
    </w:p>
    <w:p w:rsidR="00346685" w:rsidRPr="00253842" w:rsidRDefault="00346685" w:rsidP="00F7189E">
      <w:pPr>
        <w:spacing w:line="600" w:lineRule="exact"/>
        <w:ind w:right="160" w:firstLineChars="15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/>
          <w:bCs/>
          <w:sz w:val="32"/>
          <w:szCs w:val="32"/>
        </w:rPr>
        <w:t>2015</w:t>
      </w:r>
      <w:r>
        <w:rPr>
          <w:rFonts w:ascii="仿宋_GB2312" w:eastAsia="仿宋_GB2312" w:hAnsi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/>
          <w:bCs/>
          <w:sz w:val="32"/>
          <w:szCs w:val="32"/>
        </w:rPr>
        <w:t>9</w:t>
      </w:r>
      <w:r>
        <w:rPr>
          <w:rFonts w:ascii="仿宋_GB2312" w:eastAsia="仿宋_GB2312" w:hAnsi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/>
          <w:bCs/>
          <w:sz w:val="32"/>
          <w:szCs w:val="32"/>
        </w:rPr>
        <w:t>1</w:t>
      </w:r>
      <w:r>
        <w:rPr>
          <w:rFonts w:ascii="仿宋_GB2312" w:eastAsia="仿宋_GB2312" w:hAnsi="仿宋_GB2312" w:hint="eastAsia"/>
          <w:bCs/>
          <w:sz w:val="32"/>
          <w:szCs w:val="32"/>
        </w:rPr>
        <w:t>日</w:t>
      </w:r>
    </w:p>
    <w:p w:rsidR="00346685" w:rsidRDefault="00346685">
      <w:pPr>
        <w:rPr>
          <w:rFonts w:ascii="仿宋_GB2312" w:eastAsia="仿宋_GB2312"/>
          <w:sz w:val="32"/>
          <w:szCs w:val="32"/>
        </w:rPr>
      </w:pPr>
    </w:p>
    <w:p w:rsidR="00346685" w:rsidRDefault="00346685">
      <w:pPr>
        <w:rPr>
          <w:rFonts w:ascii="仿宋_GB2312" w:eastAsia="仿宋_GB2312"/>
          <w:sz w:val="32"/>
          <w:szCs w:val="32"/>
        </w:rPr>
      </w:pPr>
    </w:p>
    <w:p w:rsidR="00346685" w:rsidRDefault="00346685">
      <w:pPr>
        <w:rPr>
          <w:rFonts w:ascii="仿宋_GB2312" w:eastAsia="仿宋_GB2312"/>
          <w:sz w:val="32"/>
          <w:szCs w:val="32"/>
        </w:rPr>
      </w:pPr>
    </w:p>
    <w:p w:rsidR="00346685" w:rsidRDefault="00346685">
      <w:pPr>
        <w:rPr>
          <w:rFonts w:ascii="仿宋_GB2312" w:eastAsia="仿宋_GB2312"/>
          <w:sz w:val="32"/>
          <w:szCs w:val="32"/>
        </w:rPr>
      </w:pPr>
    </w:p>
    <w:tbl>
      <w:tblPr>
        <w:tblW w:w="5808" w:type="pct"/>
        <w:tblInd w:w="-612" w:type="dxa"/>
        <w:tblLook w:val="0000"/>
      </w:tblPr>
      <w:tblGrid>
        <w:gridCol w:w="554"/>
        <w:gridCol w:w="2994"/>
        <w:gridCol w:w="727"/>
        <w:gridCol w:w="2540"/>
        <w:gridCol w:w="1473"/>
        <w:gridCol w:w="1841"/>
      </w:tblGrid>
      <w:tr w:rsidR="00346685" w:rsidTr="00D101A8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6685" w:rsidRPr="003B1F33" w:rsidRDefault="00346685" w:rsidP="00CD4F5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3B1F3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四川工业科技学院</w:t>
            </w:r>
            <w:r w:rsidRPr="003B1F33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2015</w:t>
            </w:r>
            <w:r w:rsidRPr="003B1F3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教师节</w:t>
            </w:r>
            <w:r w:rsidRPr="003B1F3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拟表彰优秀教职工公示名单</w:t>
            </w:r>
          </w:p>
        </w:tc>
      </w:tr>
      <w:tr w:rsidR="00346685" w:rsidTr="00CD4F5D">
        <w:trPr>
          <w:trHeight w:val="218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优秀名额</w:t>
            </w:r>
          </w:p>
        </w:tc>
        <w:tc>
          <w:tcPr>
            <w:tcW w:w="2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拟推荐优秀人员</w:t>
            </w:r>
          </w:p>
        </w:tc>
      </w:tr>
      <w:tr w:rsidR="00346685" w:rsidTr="00CD4F5D">
        <w:trPr>
          <w:trHeight w:val="217"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优秀教师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优秀辅导员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优秀教育工作者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党政办公室（纪委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A0830">
              <w:rPr>
                <w:rFonts w:ascii="宋体" w:hAnsi="宋体" w:cs="宋体" w:hint="eastAsia"/>
                <w:kern w:val="0"/>
                <w:szCs w:val="21"/>
              </w:rPr>
              <w:t>组织部、</w:t>
            </w:r>
            <w:r>
              <w:rPr>
                <w:rFonts w:ascii="宋体" w:hAnsi="宋体" w:cs="宋体" w:hint="eastAsia"/>
                <w:kern w:val="0"/>
                <w:szCs w:val="21"/>
              </w:rPr>
              <w:t>宣传部</w:t>
            </w:r>
            <w:r w:rsidRPr="006A0830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舒英、朱小</w:t>
            </w:r>
            <w:r>
              <w:rPr>
                <w:rFonts w:ascii="宋体" w:hAnsi="宋体" w:cs="宋体" w:hint="eastAsia"/>
                <w:kern w:val="0"/>
                <w:szCs w:val="21"/>
              </w:rPr>
              <w:t>利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曾令倩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学生处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A0830">
              <w:rPr>
                <w:rFonts w:ascii="宋体" w:hAnsi="宋体" w:cs="宋体" w:hint="eastAsia"/>
                <w:kern w:val="0"/>
                <w:szCs w:val="21"/>
              </w:rPr>
              <w:t>团委、思政部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孙堃伦、蒋亮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专职辅导员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邓斌、杨勇</w:t>
            </w:r>
            <w:r w:rsidRPr="006A0830">
              <w:rPr>
                <w:rFonts w:ascii="宋体" w:hAnsi="宋体" w:cs="宋体" w:hint="eastAsia"/>
                <w:kern w:val="0"/>
                <w:szCs w:val="21"/>
              </w:rPr>
              <w:t>、黄译漫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计划财务处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李雪、谢艳、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6A0830">
              <w:rPr>
                <w:rFonts w:ascii="宋体" w:hAnsi="宋体" w:cs="宋体" w:hint="eastAsia"/>
                <w:kern w:val="0"/>
                <w:szCs w:val="21"/>
              </w:rPr>
              <w:t>刘小平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招生处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熊敏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人事处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谢海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图书馆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张利、曾珑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继续教育处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陈鹏羽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网络与电教管理中心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万吉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就业指导中心（校企合作办）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郑玉才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武装部</w:t>
            </w:r>
            <w:r w:rsidRPr="006A0830">
              <w:rPr>
                <w:rFonts w:ascii="宋体" w:hAnsi="宋体" w:cs="宋体"/>
                <w:kern w:val="0"/>
                <w:szCs w:val="21"/>
              </w:rPr>
              <w:t>(</w:t>
            </w:r>
            <w:r w:rsidRPr="006A0830">
              <w:rPr>
                <w:rFonts w:ascii="宋体" w:hAnsi="宋体" w:cs="宋体" w:hint="eastAsia"/>
                <w:kern w:val="0"/>
                <w:szCs w:val="21"/>
              </w:rPr>
              <w:t>军事训练基地</w:t>
            </w:r>
            <w:r w:rsidRPr="006A0830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白鑫鉴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后勤管理处（办公室）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曾德斌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安全保卫处（办公室）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周忠勇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交通学院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  <w:r w:rsidRPr="006A0830">
              <w:rPr>
                <w:rFonts w:ascii="宋体" w:hAnsi="宋体" w:hint="eastAsia"/>
                <w:szCs w:val="21"/>
              </w:rPr>
              <w:t>陈松、罗伟伟、邹生军、王静雯、龚伟、黄皓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  <w:r w:rsidRPr="006A0830">
              <w:rPr>
                <w:rFonts w:ascii="宋体" w:hAnsi="宋体" w:hint="eastAsia"/>
                <w:szCs w:val="21"/>
              </w:rPr>
              <w:t>杨郑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  <w:r w:rsidRPr="006A0830">
              <w:rPr>
                <w:rFonts w:ascii="宋体" w:hAnsi="宋体" w:hint="eastAsia"/>
                <w:szCs w:val="21"/>
              </w:rPr>
              <w:t>李明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  <w:r w:rsidRPr="006A0830">
              <w:rPr>
                <w:rFonts w:ascii="宋体" w:hAnsi="宋体" w:hint="eastAsia"/>
                <w:szCs w:val="21"/>
              </w:rPr>
              <w:t>马娟花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工商管理学院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  <w:r w:rsidRPr="006A0830">
              <w:rPr>
                <w:rFonts w:ascii="宋体" w:hAnsi="宋体" w:cs="宋体" w:hint="eastAsia"/>
                <w:szCs w:val="21"/>
              </w:rPr>
              <w:t>王进、熊清明、康书荣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旅游学院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  <w:r w:rsidRPr="006A0830">
              <w:rPr>
                <w:rFonts w:ascii="宋体" w:hAnsi="宋体" w:cs="宋体" w:hint="eastAsia"/>
                <w:szCs w:val="21"/>
              </w:rPr>
              <w:t>伍娟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  <w:r w:rsidRPr="006A0830">
              <w:rPr>
                <w:rFonts w:ascii="宋体" w:hAnsi="宋体" w:cs="宋体" w:hint="eastAsia"/>
                <w:szCs w:val="21"/>
              </w:rPr>
              <w:t>何林贵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建筑工程学院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  <w:r w:rsidRPr="006A0830">
              <w:rPr>
                <w:rFonts w:ascii="宋体" w:hAnsi="宋体" w:cs="宋体" w:hint="eastAsia"/>
                <w:szCs w:val="21"/>
              </w:rPr>
              <w:t>曹鑫林、柯莉、孙芙蓉、彭思师、刘娜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  <w:r w:rsidRPr="006A0830">
              <w:rPr>
                <w:rFonts w:ascii="宋体" w:hAnsi="宋体" w:cs="宋体" w:hint="eastAsia"/>
                <w:szCs w:val="21"/>
              </w:rPr>
              <w:t>胡亮</w:t>
            </w: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财经学院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  <w:r w:rsidRPr="006A0830">
              <w:rPr>
                <w:rFonts w:ascii="宋体" w:hAnsi="宋体" w:hint="eastAsia"/>
                <w:szCs w:val="21"/>
              </w:rPr>
              <w:t>郑建、赵绍雄、曾英、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6A0830">
              <w:rPr>
                <w:rFonts w:ascii="宋体" w:hAnsi="宋体" w:hint="eastAsia"/>
                <w:szCs w:val="21"/>
              </w:rPr>
              <w:t>江晓燕、王澍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社会管理学院</w:t>
            </w:r>
            <w:r w:rsidRPr="006A0830">
              <w:rPr>
                <w:rFonts w:ascii="宋体" w:hAnsi="宋体" w:cs="宋体"/>
                <w:kern w:val="0"/>
                <w:szCs w:val="21"/>
              </w:rPr>
              <w:t>/</w:t>
            </w:r>
            <w:r w:rsidRPr="006A0830">
              <w:rPr>
                <w:rFonts w:ascii="宋体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  <w:r w:rsidRPr="006A0830">
              <w:rPr>
                <w:rFonts w:ascii="宋体" w:hAnsi="宋体" w:hint="eastAsia"/>
                <w:szCs w:val="21"/>
              </w:rPr>
              <w:t>陆颖、游拢、尚永恒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5" w:rsidRPr="006A0830" w:rsidRDefault="00346685" w:rsidP="00CD4F5D">
            <w:pPr>
              <w:rPr>
                <w:rFonts w:ascii="宋体" w:cs="宋体"/>
                <w:szCs w:val="21"/>
              </w:rPr>
            </w:pPr>
          </w:p>
        </w:tc>
      </w:tr>
      <w:tr w:rsidR="00346685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中专部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何彬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46685" w:rsidRPr="00BA35AA" w:rsidTr="00CD4F5D">
        <w:trPr>
          <w:trHeight w:val="43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 w:hint="eastAsia"/>
                <w:kern w:val="0"/>
                <w:szCs w:val="21"/>
              </w:rPr>
              <w:t>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5" w:rsidRPr="006A0830" w:rsidRDefault="00346685" w:rsidP="00CD4F5D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 w:rsidRPr="006A0830"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cs="宋体"/>
                <w:kern w:val="0"/>
                <w:szCs w:val="21"/>
              </w:rPr>
              <w:t>0</w:t>
            </w:r>
          </w:p>
        </w:tc>
        <w:tc>
          <w:tcPr>
            <w:tcW w:w="2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85" w:rsidRPr="006A0830" w:rsidRDefault="00346685" w:rsidP="00CD4F5D">
            <w:pPr>
              <w:widowControl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346685" w:rsidRPr="00253842" w:rsidRDefault="00346685" w:rsidP="00BB0160">
      <w:pPr>
        <w:rPr>
          <w:rFonts w:ascii="仿宋_GB2312" w:eastAsia="仿宋_GB2312"/>
          <w:sz w:val="32"/>
          <w:szCs w:val="32"/>
        </w:rPr>
      </w:pPr>
    </w:p>
    <w:sectPr w:rsidR="00346685" w:rsidRPr="00253842" w:rsidSect="00CC053C">
      <w:pgSz w:w="11906" w:h="16838"/>
      <w:pgMar w:top="1440" w:right="1644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85" w:rsidRDefault="00346685" w:rsidP="00C10FF3">
      <w:r>
        <w:separator/>
      </w:r>
    </w:p>
  </w:endnote>
  <w:endnote w:type="continuationSeparator" w:id="0">
    <w:p w:rsidR="00346685" w:rsidRDefault="00346685" w:rsidP="00C10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85" w:rsidRDefault="00346685" w:rsidP="00C10FF3">
      <w:r>
        <w:separator/>
      </w:r>
    </w:p>
  </w:footnote>
  <w:footnote w:type="continuationSeparator" w:id="0">
    <w:p w:rsidR="00346685" w:rsidRDefault="00346685" w:rsidP="00C10F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611"/>
    <w:rsid w:val="00000CE0"/>
    <w:rsid w:val="000977E0"/>
    <w:rsid w:val="000F1852"/>
    <w:rsid w:val="00137841"/>
    <w:rsid w:val="00145FE6"/>
    <w:rsid w:val="0015214B"/>
    <w:rsid w:val="001525EF"/>
    <w:rsid w:val="001703BA"/>
    <w:rsid w:val="00193881"/>
    <w:rsid w:val="001A420A"/>
    <w:rsid w:val="001B5461"/>
    <w:rsid w:val="00247EAA"/>
    <w:rsid w:val="0025261B"/>
    <w:rsid w:val="00253842"/>
    <w:rsid w:val="00257795"/>
    <w:rsid w:val="002D6DCB"/>
    <w:rsid w:val="002F40CC"/>
    <w:rsid w:val="0033429A"/>
    <w:rsid w:val="003448A2"/>
    <w:rsid w:val="00346685"/>
    <w:rsid w:val="003A6FF8"/>
    <w:rsid w:val="003B1F33"/>
    <w:rsid w:val="003C2CE7"/>
    <w:rsid w:val="0045438B"/>
    <w:rsid w:val="00462281"/>
    <w:rsid w:val="004F2CCE"/>
    <w:rsid w:val="00503CF2"/>
    <w:rsid w:val="005043EA"/>
    <w:rsid w:val="00511611"/>
    <w:rsid w:val="00521C35"/>
    <w:rsid w:val="0056689C"/>
    <w:rsid w:val="00596D61"/>
    <w:rsid w:val="005B7B7E"/>
    <w:rsid w:val="006406DB"/>
    <w:rsid w:val="006504C6"/>
    <w:rsid w:val="0065694B"/>
    <w:rsid w:val="0069616D"/>
    <w:rsid w:val="006A0830"/>
    <w:rsid w:val="006C1DA0"/>
    <w:rsid w:val="00714CB3"/>
    <w:rsid w:val="0071534B"/>
    <w:rsid w:val="00735DF4"/>
    <w:rsid w:val="00742FD4"/>
    <w:rsid w:val="00752D66"/>
    <w:rsid w:val="007B49AE"/>
    <w:rsid w:val="00960821"/>
    <w:rsid w:val="00975ECB"/>
    <w:rsid w:val="009C6FDE"/>
    <w:rsid w:val="009F6398"/>
    <w:rsid w:val="00A220AA"/>
    <w:rsid w:val="00A85F53"/>
    <w:rsid w:val="00A92DA2"/>
    <w:rsid w:val="00A93A2A"/>
    <w:rsid w:val="00AA1E56"/>
    <w:rsid w:val="00B47159"/>
    <w:rsid w:val="00BA35AA"/>
    <w:rsid w:val="00BA5DB2"/>
    <w:rsid w:val="00BB0160"/>
    <w:rsid w:val="00BB57B4"/>
    <w:rsid w:val="00BC1F73"/>
    <w:rsid w:val="00BF2B00"/>
    <w:rsid w:val="00BF64B5"/>
    <w:rsid w:val="00C02ACB"/>
    <w:rsid w:val="00C10FF3"/>
    <w:rsid w:val="00CC053C"/>
    <w:rsid w:val="00CC7A37"/>
    <w:rsid w:val="00CD4F5D"/>
    <w:rsid w:val="00D0026A"/>
    <w:rsid w:val="00D101A8"/>
    <w:rsid w:val="00D53CBB"/>
    <w:rsid w:val="00DC34EA"/>
    <w:rsid w:val="00DC7773"/>
    <w:rsid w:val="00DD5666"/>
    <w:rsid w:val="00DF653D"/>
    <w:rsid w:val="00E4454A"/>
    <w:rsid w:val="00E60EA5"/>
    <w:rsid w:val="00E73443"/>
    <w:rsid w:val="00E77F50"/>
    <w:rsid w:val="00EE322F"/>
    <w:rsid w:val="00F224A0"/>
    <w:rsid w:val="00F7189E"/>
    <w:rsid w:val="00F93F86"/>
    <w:rsid w:val="00FC03A6"/>
    <w:rsid w:val="00FC7BA9"/>
    <w:rsid w:val="00FF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B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0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0FF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0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0FF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8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127</Words>
  <Characters>730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四川工业科技学院</dc:title>
  <dc:subject/>
  <dc:creator>zdan</dc:creator>
  <cp:keywords/>
  <dc:description/>
  <cp:lastModifiedBy>island</cp:lastModifiedBy>
  <cp:revision>2</cp:revision>
  <cp:lastPrinted>2015-08-31T07:36:00Z</cp:lastPrinted>
  <dcterms:created xsi:type="dcterms:W3CDTF">2015-09-01T02:59:00Z</dcterms:created>
  <dcterms:modified xsi:type="dcterms:W3CDTF">2015-09-01T02:59:00Z</dcterms:modified>
</cp:coreProperties>
</file>