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30B" w:rsidRDefault="006E3B9E">
      <w:pPr>
        <w:spacing w:line="60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宋体" w:cs="宋体" w:hint="eastAsia"/>
          <w:bCs/>
          <w:sz w:val="44"/>
          <w:szCs w:val="44"/>
        </w:rPr>
        <w:t>四川省职业技能鉴</w:t>
      </w:r>
      <w:r>
        <w:rPr>
          <w:rFonts w:ascii="方正小标宋简体" w:eastAsia="方正小标宋简体" w:hAnsi="宋体" w:cs="Batang" w:hint="eastAsia"/>
          <w:bCs/>
          <w:sz w:val="44"/>
          <w:szCs w:val="44"/>
        </w:rPr>
        <w:t>定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申报表</w:t>
      </w:r>
    </w:p>
    <w:tbl>
      <w:tblPr>
        <w:tblW w:w="10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897"/>
        <w:gridCol w:w="714"/>
        <w:gridCol w:w="538"/>
        <w:gridCol w:w="361"/>
        <w:gridCol w:w="538"/>
        <w:gridCol w:w="544"/>
        <w:gridCol w:w="709"/>
        <w:gridCol w:w="543"/>
        <w:gridCol w:w="25"/>
        <w:gridCol w:w="690"/>
        <w:gridCol w:w="358"/>
        <w:gridCol w:w="535"/>
        <w:gridCol w:w="183"/>
        <w:gridCol w:w="780"/>
        <w:gridCol w:w="2268"/>
      </w:tblGrid>
      <w:tr w:rsidR="00B1230B">
        <w:trPr>
          <w:cantSplit/>
          <w:trHeight w:val="449"/>
          <w:jc w:val="center"/>
        </w:trPr>
        <w:tc>
          <w:tcPr>
            <w:tcW w:w="136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6E3B9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名</w:t>
            </w:r>
          </w:p>
        </w:tc>
        <w:tc>
          <w:tcPr>
            <w:tcW w:w="125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B123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6E3B9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别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B123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6E3B9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出生年月日</w:t>
            </w:r>
          </w:p>
        </w:tc>
        <w:tc>
          <w:tcPr>
            <w:tcW w:w="1856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B123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1230B" w:rsidRDefault="006E3B9E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电子照片</w:t>
            </w:r>
          </w:p>
          <w:p w:rsidR="00B1230B" w:rsidRDefault="00B1230B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  <w:p w:rsidR="00B1230B" w:rsidRDefault="006E3B9E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小二寸白底证件照，大小</w:t>
            </w:r>
            <w:r>
              <w:rPr>
                <w:rFonts w:ascii="宋体" w:hAnsi="宋体" w:hint="eastAsia"/>
                <w:sz w:val="18"/>
                <w:szCs w:val="18"/>
              </w:rPr>
              <w:t>20KB</w:t>
            </w:r>
            <w:r>
              <w:rPr>
                <w:rFonts w:ascii="宋体" w:hAnsi="宋体" w:hint="eastAsia"/>
                <w:sz w:val="18"/>
                <w:szCs w:val="18"/>
              </w:rPr>
              <w:t>以内，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jpg</w:t>
            </w:r>
            <w:r>
              <w:rPr>
                <w:rFonts w:ascii="宋体" w:hAnsi="宋体" w:hint="eastAsia"/>
                <w:sz w:val="18"/>
                <w:szCs w:val="18"/>
              </w:rPr>
              <w:t>格式</w:t>
            </w:r>
          </w:p>
          <w:p w:rsidR="00B1230B" w:rsidRDefault="00B1230B">
            <w:pPr>
              <w:spacing w:line="32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B1230B" w:rsidRDefault="00B1230B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B1230B">
        <w:trPr>
          <w:cantSplit/>
          <w:trHeight w:hRule="exact" w:val="449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6E3B9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考生来源</w:t>
            </w:r>
          </w:p>
        </w:tc>
        <w:tc>
          <w:tcPr>
            <w:tcW w:w="6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6E3B9E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学校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企业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部队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社会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其他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1230B" w:rsidRDefault="00B1230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1230B">
        <w:trPr>
          <w:cantSplit/>
          <w:trHeight w:hRule="exact" w:val="649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6E3B9E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文化程度</w:t>
            </w:r>
          </w:p>
          <w:p w:rsidR="00B1230B" w:rsidRDefault="006E3B9E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（附复印件）</w:t>
            </w:r>
          </w:p>
        </w:tc>
        <w:tc>
          <w:tcPr>
            <w:tcW w:w="6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6E3B9E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小学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初中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职高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高中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技校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高技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高职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  <w:p w:rsidR="00B1230B" w:rsidRDefault="006E3B9E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中专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大专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大学本科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硕士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博士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其他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  <w:tc>
          <w:tcPr>
            <w:tcW w:w="226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1230B" w:rsidRDefault="00B1230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1230B">
        <w:trPr>
          <w:cantSplit/>
          <w:trHeight w:hRule="exact" w:val="433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6E3B9E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证件类型</w:t>
            </w:r>
          </w:p>
        </w:tc>
        <w:tc>
          <w:tcPr>
            <w:tcW w:w="6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6E3B9E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身份证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军官证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香港证件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澳门证件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台湾证件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外国护照</w:t>
            </w:r>
            <w:r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226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1230B" w:rsidRDefault="00B1230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1230B">
        <w:trPr>
          <w:cantSplit/>
          <w:trHeight w:hRule="exact" w:val="706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6E3B9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证件号码</w:t>
            </w:r>
          </w:p>
          <w:p w:rsidR="00B1230B" w:rsidRDefault="006E3B9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（附复印件）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B1230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6E3B9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户籍所在地</w:t>
            </w:r>
          </w:p>
        </w:tc>
        <w:tc>
          <w:tcPr>
            <w:tcW w:w="2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B1230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1230B" w:rsidRDefault="00B1230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1230B">
        <w:trPr>
          <w:trHeight w:hRule="exact" w:val="449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6E3B9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户口性质</w:t>
            </w:r>
          </w:p>
        </w:tc>
        <w:tc>
          <w:tcPr>
            <w:tcW w:w="87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1230B" w:rsidRDefault="006E3B9E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本省城镇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本省农村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非本省城镇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非本省农村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台港澳人员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外籍人员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B1230B">
        <w:trPr>
          <w:trHeight w:hRule="exact" w:val="449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6E3B9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单位名称</w:t>
            </w:r>
          </w:p>
        </w:tc>
        <w:tc>
          <w:tcPr>
            <w:tcW w:w="4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B123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6E3B9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1230B" w:rsidRDefault="00B123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1230B">
        <w:trPr>
          <w:trHeight w:hRule="exact" w:val="449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6E3B9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4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B123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6E3B9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电子邮箱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1230B" w:rsidRDefault="00B123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1230B">
        <w:trPr>
          <w:trHeight w:hRule="exact" w:val="840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6E3B9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现职业等级</w:t>
            </w:r>
          </w:p>
          <w:p w:rsidR="00B1230B" w:rsidRDefault="006E3B9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或职称等级</w:t>
            </w:r>
          </w:p>
        </w:tc>
        <w:tc>
          <w:tcPr>
            <w:tcW w:w="87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1230B" w:rsidRDefault="006E3B9E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职业资格：无等级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五级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四级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三级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二级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</w:p>
          <w:p w:rsidR="00B1230B" w:rsidRDefault="006E3B9E">
            <w:pPr>
              <w:spacing w:line="2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称：初级职称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中级职称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</w:t>
            </w:r>
            <w:r>
              <w:rPr>
                <w:rFonts w:ascii="宋体" w:hAnsi="宋体" w:hint="eastAsia"/>
                <w:sz w:val="18"/>
                <w:szCs w:val="18"/>
              </w:rPr>
              <w:t>高级职称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  <w:p w:rsidR="00B1230B" w:rsidRDefault="006E3B9E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（须附上证书复印件）</w:t>
            </w:r>
          </w:p>
        </w:tc>
      </w:tr>
      <w:tr w:rsidR="00B1230B">
        <w:trPr>
          <w:trHeight w:hRule="exact" w:val="564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6E3B9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申报职业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B123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6E3B9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申报级别</w:t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1230B" w:rsidRDefault="006E3B9E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五级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四级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三级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二级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一级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B1230B">
        <w:trPr>
          <w:trHeight w:hRule="exact" w:val="504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6E3B9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考试类型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6E3B9E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新考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重考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补考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6E3B9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考核科目</w:t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1230B" w:rsidRDefault="006E3B9E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理论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技能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综合评审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外语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B1230B">
        <w:trPr>
          <w:trHeight w:val="1690"/>
          <w:jc w:val="center"/>
        </w:trPr>
        <w:tc>
          <w:tcPr>
            <w:tcW w:w="207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0B" w:rsidRDefault="006E3B9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从事本工种专业年限</w:t>
            </w:r>
          </w:p>
          <w:p w:rsidR="00B1230B" w:rsidRDefault="006E3B9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（工作单位填写）</w:t>
            </w:r>
          </w:p>
        </w:tc>
        <w:tc>
          <w:tcPr>
            <w:tcW w:w="80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1230B" w:rsidRDefault="006E3B9E">
            <w:pPr>
              <w:spacing w:line="280" w:lineRule="exact"/>
              <w:ind w:firstLineChars="1700" w:firstLine="30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专业工龄证明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:rsidR="00B1230B" w:rsidRDefault="006E3B9E">
            <w:pPr>
              <w:spacing w:line="280" w:lineRule="exact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18"/>
                <w:szCs w:val="18"/>
              </w:rPr>
              <w:t>同志系我单位职工，工作年限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年，其中从事本职业（工种）工作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年。</w:t>
            </w:r>
          </w:p>
          <w:p w:rsidR="00B1230B" w:rsidRDefault="00B1230B">
            <w:pPr>
              <w:spacing w:line="28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  <w:p w:rsidR="00B1230B" w:rsidRDefault="006E3B9E">
            <w:pPr>
              <w:spacing w:line="280" w:lineRule="exact"/>
              <w:ind w:firstLineChars="2500" w:firstLine="45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单位人力资源部门盖章</w:t>
            </w:r>
          </w:p>
          <w:p w:rsidR="00B1230B" w:rsidRDefault="006E3B9E">
            <w:pPr>
              <w:spacing w:line="280" w:lineRule="exact"/>
              <w:ind w:firstLineChars="3000" w:firstLine="54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  <w:tr w:rsidR="00B1230B">
        <w:trPr>
          <w:trHeight w:val="2125"/>
          <w:jc w:val="center"/>
        </w:trPr>
        <w:tc>
          <w:tcPr>
            <w:tcW w:w="10149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B1230B" w:rsidRDefault="006E3B9E">
            <w:pPr>
              <w:spacing w:line="300" w:lineRule="exact"/>
              <w:ind w:leftChars="200" w:left="600" w:firstLineChars="1750" w:firstLine="3689"/>
              <w:rPr>
                <w:rFonts w:ascii="黑体" w:eastAsia="黑体" w:hAnsi="宋体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填 表 声 明</w:t>
            </w:r>
          </w:p>
          <w:p w:rsidR="00B1230B" w:rsidRDefault="006E3B9E">
            <w:pPr>
              <w:spacing w:line="300" w:lineRule="exact"/>
              <w:ind w:firstLineChars="200" w:firstLine="422"/>
              <w:rPr>
                <w:rFonts w:ascii="黑体" w:eastAsia="黑体" w:hAnsi="宋体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1.此表请考生本人如实填写，不得由他人代填；2.本表格内容正确无误，所提交的证明材料和照片真实无假，一旦确认，不得更改申报信息；3.</w:t>
            </w:r>
            <w:proofErr w:type="gramStart"/>
            <w:r>
              <w:rPr>
                <w:rFonts w:ascii="黑体" w:eastAsia="黑体" w:hAnsi="宋体" w:hint="eastAsia"/>
                <w:b/>
                <w:sz w:val="21"/>
                <w:szCs w:val="21"/>
              </w:rPr>
              <w:t>不</w:t>
            </w:r>
            <w:proofErr w:type="gramEnd"/>
            <w:r>
              <w:rPr>
                <w:rFonts w:ascii="黑体" w:eastAsia="黑体" w:hAnsi="宋体" w:hint="eastAsia"/>
                <w:b/>
                <w:sz w:val="21"/>
                <w:szCs w:val="21"/>
              </w:rPr>
              <w:t>如实填写或提交虚假材料属违法行为，将会被取消申请资格，并被依法追究相关责任；4.严格遵守职业技能鉴定相关规定。</w:t>
            </w:r>
          </w:p>
          <w:p w:rsidR="00B1230B" w:rsidRDefault="006E3B9E">
            <w:pPr>
              <w:spacing w:line="300" w:lineRule="exact"/>
              <w:ind w:firstLineChars="200" w:firstLine="422"/>
              <w:rPr>
                <w:rFonts w:ascii="黑体" w:eastAsia="黑体" w:hAnsi="宋体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本人确认已阅读并明白上述条款，并受此等条款约束。</w:t>
            </w:r>
          </w:p>
          <w:p w:rsidR="00B1230B" w:rsidRDefault="006E3B9E">
            <w:pPr>
              <w:spacing w:line="300" w:lineRule="exact"/>
              <w:ind w:leftChars="170" w:left="510" w:firstLineChars="2408" w:firstLine="5077"/>
              <w:rPr>
                <w:rFonts w:ascii="黑体" w:eastAsia="黑体" w:hAnsi="宋体"/>
                <w:b/>
                <w:sz w:val="21"/>
                <w:szCs w:val="21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 xml:space="preserve">申请人签名：   </w:t>
            </w:r>
          </w:p>
          <w:p w:rsidR="00B1230B" w:rsidRDefault="006E3B9E">
            <w:pPr>
              <w:spacing w:line="300" w:lineRule="exact"/>
              <w:ind w:leftChars="170" w:left="510" w:firstLineChars="2408" w:firstLine="5077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ascii="黑体" w:eastAsia="黑体" w:hAnsi="宋体" w:hint="eastAsia"/>
                <w:b/>
                <w:sz w:val="21"/>
                <w:szCs w:val="21"/>
              </w:rPr>
              <w:t>日   期：         年    月    日</w:t>
            </w:r>
          </w:p>
        </w:tc>
      </w:tr>
      <w:tr w:rsidR="00B1230B">
        <w:trPr>
          <w:cantSplit/>
          <w:trHeight w:hRule="exact" w:val="2075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1230B" w:rsidRDefault="006E3B9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培训单位</w:t>
            </w:r>
          </w:p>
        </w:tc>
        <w:tc>
          <w:tcPr>
            <w:tcW w:w="25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30B" w:rsidRDefault="006E3B9E">
            <w:pPr>
              <w:spacing w:line="400" w:lineRule="exact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该生已经完成国家职业标准上规定的有关培训</w:t>
            </w:r>
          </w:p>
          <w:p w:rsidR="00B1230B" w:rsidRDefault="006E3B9E">
            <w:pPr>
              <w:spacing w:line="4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（共学时）。</w:t>
            </w:r>
          </w:p>
          <w:p w:rsidR="00B1230B" w:rsidRDefault="00B1230B">
            <w:pPr>
              <w:spacing w:line="4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B1230B" w:rsidRDefault="006E3B9E">
            <w:pPr>
              <w:spacing w:line="400" w:lineRule="exact"/>
              <w:ind w:firstLineChars="750" w:firstLine="13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（盖章）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1230B" w:rsidRDefault="006E3B9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鉴定所站</w:t>
            </w:r>
          </w:p>
        </w:tc>
        <w:tc>
          <w:tcPr>
            <w:tcW w:w="28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30B" w:rsidRDefault="006E3B9E">
            <w:pPr>
              <w:spacing w:line="400" w:lineRule="exact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经审核，该生所报材料属实。所提交复印件与原件相符。经审核，已符合报名资格。</w:t>
            </w:r>
          </w:p>
          <w:p w:rsidR="00B1230B" w:rsidRDefault="00B1230B">
            <w:pPr>
              <w:spacing w:line="400" w:lineRule="exact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B1230B" w:rsidRDefault="006E3B9E">
            <w:pPr>
              <w:spacing w:line="400" w:lineRule="exact"/>
              <w:ind w:firstLineChars="950" w:firstLine="171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（盖章）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1230B" w:rsidRDefault="006E3B9E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鉴定中心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thickThinSmallGap" w:sz="24" w:space="0" w:color="auto"/>
            </w:tcBorders>
          </w:tcPr>
          <w:p w:rsidR="00B1230B" w:rsidRDefault="006E3B9E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审批通过</w:t>
            </w:r>
            <w:r>
              <w:rPr>
                <w:rFonts w:ascii="宋体" w:hAnsi="宋体" w:hint="eastAsia"/>
                <w:szCs w:val="30"/>
              </w:rPr>
              <w:t>□</w:t>
            </w:r>
          </w:p>
          <w:p w:rsidR="00B1230B" w:rsidRDefault="00B1230B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B1230B" w:rsidRDefault="006E3B9E">
            <w:pPr>
              <w:spacing w:line="320" w:lineRule="exact"/>
              <w:jc w:val="left"/>
              <w:rPr>
                <w:rFonts w:ascii="宋体" w:hAnsi="宋体"/>
                <w:szCs w:val="30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未达申报要求</w:t>
            </w:r>
            <w:r>
              <w:rPr>
                <w:rFonts w:ascii="宋体" w:hAnsi="宋体" w:hint="eastAsia"/>
                <w:szCs w:val="30"/>
              </w:rPr>
              <w:t>□</w:t>
            </w:r>
          </w:p>
          <w:p w:rsidR="00B1230B" w:rsidRDefault="00B1230B">
            <w:pPr>
              <w:spacing w:line="320" w:lineRule="exact"/>
              <w:jc w:val="left"/>
              <w:rPr>
                <w:rFonts w:ascii="宋体" w:hAnsi="宋体"/>
                <w:szCs w:val="30"/>
              </w:rPr>
            </w:pPr>
          </w:p>
          <w:p w:rsidR="00B1230B" w:rsidRDefault="00B1230B">
            <w:pPr>
              <w:spacing w:line="320" w:lineRule="exact"/>
              <w:jc w:val="left"/>
              <w:rPr>
                <w:rFonts w:ascii="宋体" w:hAnsi="宋体"/>
                <w:szCs w:val="30"/>
              </w:rPr>
            </w:pPr>
          </w:p>
          <w:p w:rsidR="00B1230B" w:rsidRDefault="006E3B9E">
            <w:pPr>
              <w:spacing w:line="320" w:lineRule="exact"/>
              <w:ind w:firstLineChars="1000" w:firstLine="1800"/>
              <w:jc w:val="left"/>
              <w:rPr>
                <w:rFonts w:ascii="宋体" w:hAnsi="宋体"/>
                <w:szCs w:val="30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（盖章）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B1230B">
        <w:trPr>
          <w:cantSplit/>
          <w:trHeight w:hRule="exact" w:val="560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1230B" w:rsidRDefault="00B1230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10" w:type="dxa"/>
            <w:gridSpan w:val="4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1230B" w:rsidRDefault="00B1230B">
            <w:pPr>
              <w:spacing w:line="400" w:lineRule="exact"/>
              <w:ind w:firstLineChars="750" w:firstLine="135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1230B" w:rsidRDefault="00B1230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9" w:type="dxa"/>
            <w:gridSpan w:val="6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1230B" w:rsidRDefault="00B1230B">
            <w:pPr>
              <w:spacing w:line="400" w:lineRule="exact"/>
              <w:ind w:firstLineChars="950" w:firstLine="171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1230B" w:rsidRDefault="00B1230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31" w:type="dxa"/>
            <w:gridSpan w:val="3"/>
            <w:tcBorders>
              <w:top w:val="nil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B1230B" w:rsidRDefault="00B1230B">
            <w:pPr>
              <w:spacing w:line="400" w:lineRule="exact"/>
              <w:ind w:firstLineChars="950" w:firstLine="171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B1230B" w:rsidRDefault="00B1230B">
      <w:pPr>
        <w:spacing w:line="260" w:lineRule="exact"/>
        <w:rPr>
          <w:b/>
          <w:sz w:val="21"/>
          <w:szCs w:val="21"/>
        </w:rPr>
      </w:pPr>
    </w:p>
    <w:p w:rsidR="00B1230B" w:rsidRDefault="006E3B9E">
      <w:pPr>
        <w:spacing w:line="260" w:lineRule="exac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备注</w:t>
      </w:r>
      <w:proofErr w:type="gramStart"/>
      <w:r>
        <w:rPr>
          <w:rFonts w:hint="eastAsia"/>
          <w:b/>
          <w:sz w:val="21"/>
          <w:szCs w:val="21"/>
        </w:rPr>
        <w:t>一</w:t>
      </w:r>
      <w:proofErr w:type="gramEnd"/>
      <w:r>
        <w:rPr>
          <w:rFonts w:hint="eastAsia"/>
          <w:b/>
          <w:sz w:val="21"/>
          <w:szCs w:val="21"/>
        </w:rPr>
        <w:t>：</w:t>
      </w:r>
      <w:r>
        <w:rPr>
          <w:rFonts w:hint="eastAsia"/>
          <w:sz w:val="21"/>
          <w:szCs w:val="21"/>
        </w:rPr>
        <w:t>报考人员提供下列资料：</w:t>
      </w:r>
      <w:r>
        <w:rPr>
          <w:rFonts w:ascii="宋体" w:eastAsia="宋体" w:hAnsi="宋体" w:cs="宋体" w:hint="eastAsia"/>
          <w:sz w:val="21"/>
          <w:szCs w:val="21"/>
        </w:rPr>
        <w:t>（1）</w:t>
      </w:r>
      <w:r>
        <w:rPr>
          <w:rFonts w:hint="eastAsia"/>
          <w:sz w:val="21"/>
          <w:szCs w:val="21"/>
        </w:rPr>
        <w:t>学历证书原件及复印件</w:t>
      </w:r>
      <w:r>
        <w:rPr>
          <w:rFonts w:ascii="仿宋_GB2312" w:hAnsi="仿宋_GB2312" w:cs="仿宋_GB2312"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份；</w:t>
      </w:r>
      <w:r>
        <w:rPr>
          <w:rFonts w:ascii="宋体" w:eastAsia="宋体" w:hAnsi="宋体" w:cs="宋体" w:hint="eastAsia"/>
          <w:sz w:val="21"/>
          <w:szCs w:val="21"/>
        </w:rPr>
        <w:t>（2）</w:t>
      </w:r>
      <w:r>
        <w:rPr>
          <w:rFonts w:hint="eastAsia"/>
          <w:sz w:val="21"/>
          <w:szCs w:val="21"/>
        </w:rPr>
        <w:t>原职业资格证书原件及复印件</w:t>
      </w:r>
      <w:r>
        <w:rPr>
          <w:rFonts w:ascii="仿宋_GB2312" w:hAnsi="仿宋_GB2312" w:cs="仿宋_GB2312"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份；</w:t>
      </w:r>
      <w:r>
        <w:rPr>
          <w:rFonts w:ascii="宋体" w:eastAsia="宋体" w:hAnsi="宋体" w:cs="宋体" w:hint="eastAsia"/>
          <w:sz w:val="21"/>
          <w:szCs w:val="21"/>
        </w:rPr>
        <w:t>（3）</w:t>
      </w:r>
      <w:r>
        <w:rPr>
          <w:rFonts w:hint="eastAsia"/>
          <w:sz w:val="21"/>
          <w:szCs w:val="21"/>
        </w:rPr>
        <w:t>身份证原件及复印件</w:t>
      </w:r>
      <w:r>
        <w:rPr>
          <w:rFonts w:ascii="仿宋_GB2312" w:hAnsi="仿宋_GB2312" w:cs="仿宋_GB2312"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份；</w:t>
      </w:r>
      <w:r>
        <w:rPr>
          <w:rFonts w:ascii="宋体" w:eastAsia="宋体" w:hAnsi="宋体" w:cs="宋体" w:hint="eastAsia"/>
          <w:sz w:val="21"/>
          <w:szCs w:val="21"/>
        </w:rPr>
        <w:t>（4）</w:t>
      </w:r>
      <w:r>
        <w:rPr>
          <w:rFonts w:ascii="仿宋_GB2312" w:hAnsi="仿宋_GB2312" w:cs="仿宋_GB2312"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寸正面免冠近照</w:t>
      </w:r>
      <w:r>
        <w:rPr>
          <w:rFonts w:ascii="仿宋_GB2312" w:hAnsi="仿宋_GB2312" w:cs="仿宋_GB2312"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张（申报表上按要求上传电子照片）；</w:t>
      </w:r>
      <w:r>
        <w:rPr>
          <w:rFonts w:ascii="宋体" w:eastAsia="宋体" w:hAnsi="宋体" w:cs="宋体" w:hint="eastAsia"/>
          <w:sz w:val="21"/>
          <w:szCs w:val="21"/>
        </w:rPr>
        <w:t>（5）</w:t>
      </w:r>
      <w:r>
        <w:rPr>
          <w:rFonts w:hint="eastAsia"/>
          <w:sz w:val="21"/>
          <w:szCs w:val="21"/>
        </w:rPr>
        <w:t>在校生需提供学籍证明及学生证原件、复印件</w:t>
      </w:r>
      <w:r>
        <w:rPr>
          <w:rFonts w:ascii="仿宋_GB2312" w:hAnsi="仿宋_GB2312" w:cs="仿宋_GB2312"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份。</w:t>
      </w:r>
    </w:p>
    <w:p w:rsidR="00B1230B" w:rsidRDefault="006E3B9E">
      <w:pPr>
        <w:spacing w:line="260" w:lineRule="exac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备注二：</w:t>
      </w:r>
      <w:r>
        <w:rPr>
          <w:rFonts w:hint="eastAsia"/>
          <w:sz w:val="21"/>
          <w:szCs w:val="21"/>
        </w:rPr>
        <w:t>本表及所要求的资料应在报名截止前提交鉴定机构现场审核。</w:t>
      </w:r>
    </w:p>
    <w:p w:rsidR="00B1230B" w:rsidRDefault="006E3B9E">
      <w:pPr>
        <w:spacing w:line="260" w:lineRule="exact"/>
      </w:pPr>
      <w:r>
        <w:rPr>
          <w:rFonts w:hint="eastAsia"/>
          <w:b/>
          <w:spacing w:val="-5"/>
          <w:sz w:val="21"/>
          <w:szCs w:val="21"/>
        </w:rPr>
        <w:t>备注三：</w:t>
      </w:r>
      <w:r>
        <w:rPr>
          <w:rFonts w:hint="eastAsia"/>
          <w:spacing w:val="-5"/>
          <w:sz w:val="21"/>
          <w:szCs w:val="21"/>
        </w:rPr>
        <w:t>考生资料鉴定机构初审完毕后，应在报名截止同时按要求提交至省（市）</w:t>
      </w:r>
      <w:proofErr w:type="gramStart"/>
      <w:r>
        <w:rPr>
          <w:rFonts w:hint="eastAsia"/>
          <w:spacing w:val="-5"/>
          <w:sz w:val="21"/>
          <w:szCs w:val="21"/>
        </w:rPr>
        <w:t>职鉴中心</w:t>
      </w:r>
      <w:proofErr w:type="gramEnd"/>
      <w:r>
        <w:rPr>
          <w:rFonts w:hint="eastAsia"/>
          <w:spacing w:val="-5"/>
          <w:sz w:val="21"/>
          <w:szCs w:val="21"/>
        </w:rPr>
        <w:t>进行复审，逾期未报视为弃权。</w:t>
      </w:r>
    </w:p>
    <w:sectPr w:rsidR="00B1230B">
      <w:pgSz w:w="11906" w:h="16838"/>
      <w:pgMar w:top="850" w:right="567" w:bottom="567" w:left="567" w:header="0" w:footer="0" w:gutter="0"/>
      <w:cols w:space="0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ED5" w:rsidRDefault="009E1ED5" w:rsidP="003C7175">
      <w:pPr>
        <w:spacing w:line="240" w:lineRule="auto"/>
      </w:pPr>
      <w:r>
        <w:separator/>
      </w:r>
    </w:p>
  </w:endnote>
  <w:endnote w:type="continuationSeparator" w:id="0">
    <w:p w:rsidR="009E1ED5" w:rsidRDefault="009E1ED5" w:rsidP="003C71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ED5" w:rsidRDefault="009E1ED5" w:rsidP="003C7175">
      <w:pPr>
        <w:spacing w:line="240" w:lineRule="auto"/>
      </w:pPr>
      <w:r>
        <w:separator/>
      </w:r>
    </w:p>
  </w:footnote>
  <w:footnote w:type="continuationSeparator" w:id="0">
    <w:p w:rsidR="009E1ED5" w:rsidRDefault="009E1ED5" w:rsidP="003C71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C08E7"/>
    <w:rsid w:val="003C7175"/>
    <w:rsid w:val="006E3B9E"/>
    <w:rsid w:val="009E1ED5"/>
    <w:rsid w:val="00B1230B"/>
    <w:rsid w:val="3CDC08E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tabs>
        <w:tab w:val="left" w:pos="360"/>
      </w:tabs>
      <w:spacing w:line="240" w:lineRule="auto"/>
    </w:pPr>
    <w:rPr>
      <w:rFonts w:eastAsia="宋体"/>
      <w:sz w:val="24"/>
    </w:rPr>
  </w:style>
  <w:style w:type="character" w:styleId="a5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tabs>
        <w:tab w:val="left" w:pos="360"/>
      </w:tabs>
      <w:spacing w:line="240" w:lineRule="auto"/>
    </w:pPr>
    <w:rPr>
      <w:rFonts w:eastAsia="宋体"/>
      <w:sz w:val="24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>Sky123.Org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zdan</cp:lastModifiedBy>
  <cp:revision>3</cp:revision>
  <dcterms:created xsi:type="dcterms:W3CDTF">2018-06-22T04:25:00Z</dcterms:created>
  <dcterms:modified xsi:type="dcterms:W3CDTF">2018-10-19T05:35:00Z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